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5F97" w14:textId="77777777" w:rsidR="00D61CA1" w:rsidRDefault="00D61CA1" w:rsidP="00944A7E">
      <w:pPr>
        <w:autoSpaceDE w:val="0"/>
        <w:autoSpaceDN w:val="0"/>
        <w:adjustRightInd w:val="0"/>
        <w:spacing w:after="0" w:line="240" w:lineRule="auto"/>
        <w:jc w:val="center"/>
        <w:rPr>
          <w:rFonts w:ascii="Times-Bold" w:hAnsi="Times-Bold" w:cs="Times-Bold"/>
          <w:bCs/>
          <w:sz w:val="24"/>
          <w:szCs w:val="24"/>
        </w:rPr>
      </w:pPr>
      <w:bookmarkStart w:id="0" w:name="_GoBack"/>
      <w:bookmarkEnd w:id="0"/>
    </w:p>
    <w:p w14:paraId="453EE5F1" w14:textId="77777777" w:rsidR="00D61CA1" w:rsidRDefault="00D61CA1" w:rsidP="00944A7E">
      <w:pPr>
        <w:autoSpaceDE w:val="0"/>
        <w:autoSpaceDN w:val="0"/>
        <w:adjustRightInd w:val="0"/>
        <w:spacing w:after="0" w:line="240" w:lineRule="auto"/>
        <w:jc w:val="center"/>
        <w:rPr>
          <w:rFonts w:ascii="Times-Bold" w:hAnsi="Times-Bold" w:cs="Times-Bold"/>
          <w:bCs/>
          <w:sz w:val="24"/>
          <w:szCs w:val="24"/>
        </w:rPr>
      </w:pPr>
    </w:p>
    <w:p w14:paraId="19083056" w14:textId="77777777"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ENGINEER’S CERTIFICATION - DESIGN</w:t>
      </w:r>
    </w:p>
    <w:p w14:paraId="6A33084A" w14:textId="77777777"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AGREEMENT FOR STATE AID</w:t>
      </w:r>
    </w:p>
    <w:p w14:paraId="42D1EFCD" w14:textId="77777777" w:rsidR="00944A7E" w:rsidRPr="00D61CA1" w:rsidRDefault="00944A7E" w:rsidP="00944A7E">
      <w:pPr>
        <w:autoSpaceDE w:val="0"/>
        <w:autoSpaceDN w:val="0"/>
        <w:adjustRightInd w:val="0"/>
        <w:spacing w:after="0" w:line="240" w:lineRule="auto"/>
        <w:rPr>
          <w:rFonts w:ascii="Times-Bold" w:hAnsi="Times-Bold" w:cs="Times-Bold"/>
          <w:bCs/>
          <w:sz w:val="24"/>
          <w:szCs w:val="24"/>
        </w:rPr>
      </w:pPr>
    </w:p>
    <w:p w14:paraId="0AE95B0D"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accordance with the approved Resolution, Application, and Agreement for State Aid, I hereby certify that as a licensed Professional Engineer in the State of New Jersey, the design for</w:t>
      </w:r>
    </w:p>
    <w:p w14:paraId="3556B174" w14:textId="77777777"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14:paraId="59E27DAA"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sz w:val="20"/>
          <w:szCs w:val="20"/>
        </w:rPr>
        <w:t>________________________________________________________________________________________</w:t>
      </w:r>
    </w:p>
    <w:p w14:paraId="60FBCA62" w14:textId="77777777"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Project)</w:t>
      </w:r>
    </w:p>
    <w:p w14:paraId="368FF375" w14:textId="77777777"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14:paraId="4B7BB1E2"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the ___________________________________County of __________________________</w:t>
      </w:r>
      <w:r w:rsidR="00CE63DD">
        <w:rPr>
          <w:rFonts w:ascii="Times New Roman" w:hAnsi="Times New Roman"/>
          <w:b/>
          <w:bCs/>
        </w:rPr>
        <w:t>_</w:t>
      </w:r>
      <w:r w:rsidRPr="005458D1">
        <w:rPr>
          <w:rFonts w:ascii="Times New Roman" w:hAnsi="Times New Roman"/>
          <w:b/>
          <w:bCs/>
        </w:rPr>
        <w:t>__</w:t>
      </w:r>
    </w:p>
    <w:p w14:paraId="636417E5" w14:textId="77777777"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Municipality)                                                                                 (Name of County)</w:t>
      </w:r>
    </w:p>
    <w:p w14:paraId="11F5A282"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17680170"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is in substantial conformance with the applicable AASHTO design criteria subject to the attached design exceptions. Furthermore, the contract documents for the project require the workmanship and materials to be in substantial conformance with the New Jersey Department of Transportation Standard Specifications for Road and Bridge Construction as amended for State Aid projects.</w:t>
      </w:r>
    </w:p>
    <w:p w14:paraId="0C0BDF9C"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3E8E26CF" w14:textId="77777777" w:rsidR="00582EB4" w:rsidRDefault="005458D1">
      <w:pPr>
        <w:spacing w:after="0" w:line="240" w:lineRule="auto"/>
        <w:jc w:val="both"/>
        <w:rPr>
          <w:rFonts w:ascii="Times New Roman" w:eastAsia="Times New Roman" w:hAnsi="Times New Roman"/>
          <w:b/>
        </w:rPr>
      </w:pPr>
      <w:r w:rsidRPr="005458D1">
        <w:rPr>
          <w:rFonts w:ascii="Times New Roman" w:hAnsi="Times New Roman"/>
          <w:b/>
          <w:bCs/>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5458D1">
        <w:rPr>
          <w:rFonts w:ascii="Times New Roman" w:eastAsia="Times New Roman" w:hAnsi="Times New Roman"/>
          <w:b/>
        </w:rPr>
        <w:t xml:space="preserve">potential impacts to adjacent facilities, including state highways as noted in the law. Further, I certify that </w:t>
      </w:r>
      <w:r w:rsidRPr="005458D1">
        <w:rPr>
          <w:rFonts w:ascii="Times New Roman" w:hAnsi="Times New Roman"/>
          <w:b/>
        </w:rPr>
        <w:t>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 and all supporting permits.  Required documentation will be submitted as per this law, upon completion of the construction phase.</w:t>
      </w:r>
    </w:p>
    <w:p w14:paraId="6E73A372"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65523ADB" w14:textId="77777777" w:rsidR="00A87E4B" w:rsidRPr="00A87E4B" w:rsidRDefault="00A87E4B">
      <w:pPr>
        <w:autoSpaceDE w:val="0"/>
        <w:autoSpaceDN w:val="0"/>
        <w:adjustRightInd w:val="0"/>
        <w:spacing w:after="0" w:line="240" w:lineRule="auto"/>
        <w:rPr>
          <w:rFonts w:ascii="Times New Roman" w:hAnsi="Times New Roman"/>
          <w:b/>
          <w:bCs/>
          <w:sz w:val="20"/>
          <w:szCs w:val="20"/>
        </w:rPr>
      </w:pPr>
    </w:p>
    <w:p w14:paraId="1EA8D9DF" w14:textId="77777777"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14:paraId="4EBB1295"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79C4BE69" w14:textId="77777777" w:rsidR="00944A7E" w:rsidRPr="00B94514" w:rsidRDefault="005458D1" w:rsidP="00944A7E">
      <w:pPr>
        <w:autoSpaceDE w:val="0"/>
        <w:autoSpaceDN w:val="0"/>
        <w:adjustRightInd w:val="0"/>
        <w:spacing w:after="0" w:line="240" w:lineRule="auto"/>
        <w:jc w:val="right"/>
        <w:rPr>
          <w:rFonts w:ascii="Times New Roman" w:hAnsi="Times New Roman"/>
          <w:b/>
          <w:sz w:val="12"/>
          <w:szCs w:val="12"/>
        </w:rPr>
      </w:pPr>
      <w:r w:rsidRPr="005458D1">
        <w:rPr>
          <w:rFonts w:ascii="Times New Roman" w:hAnsi="Times New Roman"/>
          <w:b/>
          <w:bCs/>
          <w:sz w:val="12"/>
          <w:szCs w:val="12"/>
        </w:rPr>
        <w:t>(Name of Designer</w:t>
      </w:r>
      <w:r w:rsidRPr="005458D1">
        <w:rPr>
          <w:rFonts w:ascii="Times New Roman" w:hAnsi="Times New Roman"/>
          <w:b/>
          <w:sz w:val="12"/>
          <w:szCs w:val="12"/>
        </w:rPr>
        <w:t>)</w:t>
      </w:r>
    </w:p>
    <w:p w14:paraId="0BC9ABA6" w14:textId="77777777" w:rsidR="00CE63DD" w:rsidRPr="00B94514" w:rsidRDefault="00CE63DD" w:rsidP="00944A7E">
      <w:pPr>
        <w:autoSpaceDE w:val="0"/>
        <w:autoSpaceDN w:val="0"/>
        <w:adjustRightInd w:val="0"/>
        <w:spacing w:after="0" w:line="240" w:lineRule="auto"/>
        <w:jc w:val="right"/>
        <w:rPr>
          <w:rFonts w:ascii="Times New Roman" w:hAnsi="Times New Roman"/>
          <w:b/>
          <w:sz w:val="12"/>
          <w:szCs w:val="12"/>
        </w:rPr>
      </w:pPr>
    </w:p>
    <w:p w14:paraId="52CAA930" w14:textId="77777777" w:rsidR="00D61CA1" w:rsidRPr="00B94514" w:rsidRDefault="00D61CA1" w:rsidP="00944A7E">
      <w:pPr>
        <w:autoSpaceDE w:val="0"/>
        <w:autoSpaceDN w:val="0"/>
        <w:adjustRightInd w:val="0"/>
        <w:spacing w:after="0" w:line="240" w:lineRule="auto"/>
        <w:jc w:val="right"/>
        <w:rPr>
          <w:rFonts w:ascii="Times New Roman" w:hAnsi="Times New Roman"/>
          <w:b/>
          <w:sz w:val="12"/>
          <w:szCs w:val="12"/>
        </w:rPr>
      </w:pPr>
    </w:p>
    <w:p w14:paraId="43C984E2"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24FBA1E7"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(Signature)</w:t>
      </w:r>
    </w:p>
    <w:p w14:paraId="647EDF8D" w14:textId="77777777"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14:paraId="72530CBF" w14:textId="77777777"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14:paraId="771CE422"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2A68EA28"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(Title)</w:t>
      </w:r>
    </w:p>
    <w:p w14:paraId="15EBD979" w14:textId="77777777"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14:paraId="1402C1BD" w14:textId="77777777"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14:paraId="48CF2DC7"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4F1BF506"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(Date)</w:t>
      </w:r>
    </w:p>
    <w:p w14:paraId="7E93B6D3" w14:textId="77777777" w:rsidR="00944A7E" w:rsidRPr="00B94514" w:rsidRDefault="00944A7E" w:rsidP="00944A7E">
      <w:pPr>
        <w:autoSpaceDE w:val="0"/>
        <w:autoSpaceDN w:val="0"/>
        <w:adjustRightInd w:val="0"/>
        <w:spacing w:after="0" w:line="240" w:lineRule="auto"/>
        <w:rPr>
          <w:rFonts w:ascii="Times New Roman" w:hAnsi="Times New Roman"/>
          <w:b/>
          <w:bCs/>
          <w:sz w:val="16"/>
          <w:szCs w:val="16"/>
        </w:rPr>
      </w:pPr>
    </w:p>
    <w:p w14:paraId="03D9C015" w14:textId="77777777" w:rsidR="00944A7E" w:rsidRPr="00B94514" w:rsidRDefault="005458D1" w:rsidP="00944A7E">
      <w:pPr>
        <w:autoSpaceDE w:val="0"/>
        <w:autoSpaceDN w:val="0"/>
        <w:adjustRightInd w:val="0"/>
        <w:spacing w:after="0" w:line="240" w:lineRule="auto"/>
        <w:rPr>
          <w:rFonts w:ascii="Times New Roman" w:hAnsi="Times New Roman"/>
          <w:b/>
          <w:bCs/>
          <w:sz w:val="16"/>
          <w:szCs w:val="16"/>
        </w:rPr>
      </w:pPr>
      <w:r w:rsidRPr="005458D1">
        <w:rPr>
          <w:rFonts w:ascii="Times New Roman" w:hAnsi="Times New Roman"/>
          <w:b/>
          <w:bCs/>
          <w:sz w:val="16"/>
          <w:szCs w:val="16"/>
        </w:rPr>
        <w:t xml:space="preserve">                                                                                                                                                                             PE Seal</w:t>
      </w:r>
    </w:p>
    <w:p w14:paraId="53AA89D2" w14:textId="77777777" w:rsidR="00944A7E" w:rsidRPr="00B94514" w:rsidRDefault="00944A7E" w:rsidP="00944A7E">
      <w:pPr>
        <w:autoSpaceDE w:val="0"/>
        <w:autoSpaceDN w:val="0"/>
        <w:adjustRightInd w:val="0"/>
        <w:spacing w:after="0" w:line="240" w:lineRule="auto"/>
        <w:rPr>
          <w:rFonts w:ascii="Times New Roman" w:hAnsi="Times New Roman"/>
          <w:b/>
          <w:bCs/>
          <w:sz w:val="20"/>
          <w:szCs w:val="20"/>
        </w:rPr>
      </w:pPr>
    </w:p>
    <w:p w14:paraId="50760CDD" w14:textId="77777777"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14:paraId="5BD85060" w14:textId="77777777" w:rsidR="00B94514" w:rsidRPr="00B94514" w:rsidRDefault="00B94514" w:rsidP="00944A7E">
      <w:pPr>
        <w:autoSpaceDE w:val="0"/>
        <w:autoSpaceDN w:val="0"/>
        <w:adjustRightInd w:val="0"/>
        <w:spacing w:after="0" w:line="240" w:lineRule="auto"/>
        <w:rPr>
          <w:rFonts w:ascii="Times New Roman" w:hAnsi="Times New Roman"/>
          <w:b/>
          <w:bCs/>
          <w:sz w:val="20"/>
          <w:szCs w:val="20"/>
        </w:rPr>
      </w:pPr>
    </w:p>
    <w:p w14:paraId="149067C4"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(Check One)</w:t>
      </w:r>
    </w:p>
    <w:p w14:paraId="02E98B78" w14:textId="77777777" w:rsidR="00B94514" w:rsidRPr="00B94514" w:rsidRDefault="00B94514" w:rsidP="00944A7E">
      <w:pPr>
        <w:autoSpaceDE w:val="0"/>
        <w:autoSpaceDN w:val="0"/>
        <w:adjustRightInd w:val="0"/>
        <w:spacing w:after="0" w:line="240" w:lineRule="auto"/>
        <w:rPr>
          <w:rFonts w:ascii="Times New Roman" w:hAnsi="Times New Roman"/>
          <w:b/>
          <w:bCs/>
          <w:sz w:val="16"/>
          <w:szCs w:val="16"/>
        </w:rPr>
      </w:pPr>
    </w:p>
    <w:p w14:paraId="54983616"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 xml:space="preserve">_____ Design </w:t>
      </w:r>
      <w:r w:rsidR="00B94514">
        <w:rPr>
          <w:rFonts w:ascii="Times New Roman" w:hAnsi="Times New Roman"/>
          <w:b/>
          <w:bCs/>
          <w:sz w:val="20"/>
          <w:szCs w:val="20"/>
        </w:rPr>
        <w:t>E</w:t>
      </w:r>
      <w:r w:rsidRPr="005458D1">
        <w:rPr>
          <w:rFonts w:ascii="Times New Roman" w:hAnsi="Times New Roman"/>
          <w:b/>
          <w:bCs/>
          <w:sz w:val="20"/>
          <w:szCs w:val="20"/>
        </w:rPr>
        <w:t>xceptions Attached</w:t>
      </w:r>
    </w:p>
    <w:p w14:paraId="6E5FCC5F" w14:textId="77777777"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14:paraId="6C305C4F"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_____ No Design Exceptions Required</w:t>
      </w:r>
    </w:p>
    <w:p w14:paraId="16523006" w14:textId="77777777"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14:paraId="6A090A41" w14:textId="77777777" w:rsidR="00D61CA1" w:rsidRDefault="00D61CA1" w:rsidP="00944A7E">
      <w:pPr>
        <w:autoSpaceDE w:val="0"/>
        <w:autoSpaceDN w:val="0"/>
        <w:adjustRightInd w:val="0"/>
        <w:spacing w:after="0" w:line="240" w:lineRule="auto"/>
        <w:rPr>
          <w:rFonts w:ascii="Times New Roman" w:hAnsi="Times New Roman"/>
          <w:b/>
          <w:bCs/>
          <w:sz w:val="20"/>
          <w:szCs w:val="20"/>
        </w:rPr>
      </w:pPr>
    </w:p>
    <w:p w14:paraId="77DB42AA" w14:textId="77777777" w:rsidR="00252C16" w:rsidRDefault="005458D1">
      <w:pPr>
        <w:jc w:val="center"/>
        <w:rPr>
          <w:rFonts w:ascii="Times New Roman" w:hAnsi="Times New Roman"/>
          <w:b/>
        </w:rPr>
      </w:pPr>
      <w:r w:rsidRPr="005458D1">
        <w:rPr>
          <w:rFonts w:ascii="Times New Roman" w:hAnsi="Times New Roman"/>
          <w:b/>
          <w:bCs/>
          <w:i/>
          <w:iCs/>
          <w:sz w:val="20"/>
          <w:szCs w:val="20"/>
        </w:rPr>
        <w:t>(THE ABOVE MUST APPEAR ON COUNTY, MUNICIPAL OR COMPANY LETTERHEAD)</w:t>
      </w:r>
    </w:p>
    <w:sectPr w:rsidR="00252C16" w:rsidSect="00321E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A6A27" w14:textId="77777777" w:rsidR="00CE68E4" w:rsidRDefault="00CE68E4" w:rsidP="00A65102">
      <w:pPr>
        <w:spacing w:after="0" w:line="240" w:lineRule="auto"/>
      </w:pPr>
      <w:r>
        <w:separator/>
      </w:r>
    </w:p>
  </w:endnote>
  <w:endnote w:type="continuationSeparator" w:id="0">
    <w:p w14:paraId="0BAD1727" w14:textId="77777777" w:rsidR="00CE68E4" w:rsidRDefault="00CE68E4" w:rsidP="00A6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2DCA" w14:textId="77777777" w:rsidR="00A65102" w:rsidRDefault="00A65102">
    <w:pPr>
      <w:pStyle w:val="Footer"/>
    </w:pPr>
    <w:r>
      <w:t>Revised: 06/10/10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B856" w14:textId="77777777" w:rsidR="00CE68E4" w:rsidRDefault="00CE68E4" w:rsidP="00A65102">
      <w:pPr>
        <w:spacing w:after="0" w:line="240" w:lineRule="auto"/>
      </w:pPr>
      <w:r>
        <w:separator/>
      </w:r>
    </w:p>
  </w:footnote>
  <w:footnote w:type="continuationSeparator" w:id="0">
    <w:p w14:paraId="48C4C454" w14:textId="77777777" w:rsidR="00CE68E4" w:rsidRDefault="00CE68E4" w:rsidP="00A6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CD"/>
    <w:rsid w:val="00007557"/>
    <w:rsid w:val="00081456"/>
    <w:rsid w:val="00097739"/>
    <w:rsid w:val="001329F5"/>
    <w:rsid w:val="00182BA6"/>
    <w:rsid w:val="001B734E"/>
    <w:rsid w:val="00226184"/>
    <w:rsid w:val="002464DD"/>
    <w:rsid w:val="00252C16"/>
    <w:rsid w:val="002672C9"/>
    <w:rsid w:val="002A5A3E"/>
    <w:rsid w:val="002C696E"/>
    <w:rsid w:val="00321EBA"/>
    <w:rsid w:val="003830F2"/>
    <w:rsid w:val="003935FE"/>
    <w:rsid w:val="003F110D"/>
    <w:rsid w:val="00404A8E"/>
    <w:rsid w:val="0043211A"/>
    <w:rsid w:val="005458D1"/>
    <w:rsid w:val="00582EB4"/>
    <w:rsid w:val="005F1331"/>
    <w:rsid w:val="00620E51"/>
    <w:rsid w:val="007716B9"/>
    <w:rsid w:val="007850BB"/>
    <w:rsid w:val="0089341F"/>
    <w:rsid w:val="00944A7E"/>
    <w:rsid w:val="00954471"/>
    <w:rsid w:val="00A23A45"/>
    <w:rsid w:val="00A37CEC"/>
    <w:rsid w:val="00A65102"/>
    <w:rsid w:val="00A87E4B"/>
    <w:rsid w:val="00B373D7"/>
    <w:rsid w:val="00B7038C"/>
    <w:rsid w:val="00B94514"/>
    <w:rsid w:val="00BF0CB2"/>
    <w:rsid w:val="00BF314B"/>
    <w:rsid w:val="00C322A1"/>
    <w:rsid w:val="00C818CD"/>
    <w:rsid w:val="00CC3C6D"/>
    <w:rsid w:val="00CE63DD"/>
    <w:rsid w:val="00CE68E4"/>
    <w:rsid w:val="00D61CA1"/>
    <w:rsid w:val="00DD467A"/>
    <w:rsid w:val="00DE3FF6"/>
    <w:rsid w:val="00EA153E"/>
    <w:rsid w:val="00EF5465"/>
    <w:rsid w:val="00F55398"/>
    <w:rsid w:val="00F920DB"/>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743B"/>
  <w15:docId w15:val="{8A13C0DC-769F-42A5-A228-9A85C22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18CD"/>
    <w:rPr>
      <w:rFonts w:ascii="Tahoma" w:hAnsi="Tahoma" w:cs="Tahoma"/>
      <w:sz w:val="16"/>
      <w:szCs w:val="16"/>
    </w:rPr>
  </w:style>
  <w:style w:type="paragraph" w:styleId="Header">
    <w:name w:val="header"/>
    <w:basedOn w:val="Normal"/>
    <w:link w:val="HeaderChar"/>
    <w:uiPriority w:val="99"/>
    <w:semiHidden/>
    <w:unhideWhenUsed/>
    <w:rsid w:val="00A65102"/>
    <w:pPr>
      <w:tabs>
        <w:tab w:val="center" w:pos="4680"/>
        <w:tab w:val="right" w:pos="9360"/>
      </w:tabs>
    </w:pPr>
  </w:style>
  <w:style w:type="character" w:customStyle="1" w:styleId="HeaderChar">
    <w:name w:val="Header Char"/>
    <w:basedOn w:val="DefaultParagraphFont"/>
    <w:link w:val="Header"/>
    <w:uiPriority w:val="99"/>
    <w:semiHidden/>
    <w:rsid w:val="00A65102"/>
    <w:rPr>
      <w:sz w:val="22"/>
      <w:szCs w:val="22"/>
    </w:rPr>
  </w:style>
  <w:style w:type="paragraph" w:styleId="Footer">
    <w:name w:val="footer"/>
    <w:basedOn w:val="Normal"/>
    <w:link w:val="FooterChar"/>
    <w:uiPriority w:val="99"/>
    <w:semiHidden/>
    <w:unhideWhenUsed/>
    <w:rsid w:val="00A65102"/>
    <w:pPr>
      <w:tabs>
        <w:tab w:val="center" w:pos="4680"/>
        <w:tab w:val="right" w:pos="9360"/>
      </w:tabs>
    </w:pPr>
  </w:style>
  <w:style w:type="character" w:customStyle="1" w:styleId="FooterChar">
    <w:name w:val="Footer Char"/>
    <w:basedOn w:val="DefaultParagraphFont"/>
    <w:link w:val="Footer"/>
    <w:uiPriority w:val="99"/>
    <w:semiHidden/>
    <w:rsid w:val="00A651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526067">
      <w:bodyDiv w:val="1"/>
      <w:marLeft w:val="51"/>
      <w:marRight w:val="51"/>
      <w:marTop w:val="51"/>
      <w:marBottom w:val="13"/>
      <w:divBdr>
        <w:top w:val="none" w:sz="0" w:space="0" w:color="auto"/>
        <w:left w:val="none" w:sz="0" w:space="0" w:color="auto"/>
        <w:bottom w:val="none" w:sz="0" w:space="0" w:color="auto"/>
        <w:right w:val="none" w:sz="0" w:space="0" w:color="auto"/>
      </w:divBdr>
      <w:divsChild>
        <w:div w:id="96882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TNOGU\My%20Documents\AN\STATE%20AID\Certifications\Engineering%20Certification%20of%20Design%20with%20traffic%20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7EF2-F08F-4A2A-91F5-E3D2D652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Engineering Certification of Design with traffic plus</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Nogueira</dc:creator>
  <cp:keywords/>
  <dc:description/>
  <cp:lastModifiedBy>Danielle Taylor</cp:lastModifiedBy>
  <cp:revision>2</cp:revision>
  <cp:lastPrinted>2017-04-03T17:37:00Z</cp:lastPrinted>
  <dcterms:created xsi:type="dcterms:W3CDTF">2020-05-27T20:41:00Z</dcterms:created>
  <dcterms:modified xsi:type="dcterms:W3CDTF">2020-05-27T20:41:00Z</dcterms:modified>
</cp:coreProperties>
</file>