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Look w:val="04A0" w:firstRow="1" w:lastRow="0" w:firstColumn="1" w:lastColumn="0" w:noHBand="0" w:noVBand="1"/>
      </w:tblPr>
      <w:tblGrid>
        <w:gridCol w:w="903"/>
        <w:gridCol w:w="764"/>
        <w:gridCol w:w="652"/>
        <w:gridCol w:w="733"/>
        <w:gridCol w:w="1230"/>
        <w:gridCol w:w="1812"/>
        <w:gridCol w:w="1793"/>
        <w:gridCol w:w="1674"/>
        <w:gridCol w:w="1347"/>
      </w:tblGrid>
      <w:tr w:rsidR="00EA70D9" w:rsidRPr="001874B0" w:rsidTr="001874B0">
        <w:tc>
          <w:tcPr>
            <w:tcW w:w="2319" w:type="dxa"/>
            <w:gridSpan w:val="3"/>
          </w:tcPr>
          <w:p w:rsidR="0044579A" w:rsidRPr="001874B0" w:rsidRDefault="004E1F2B" w:rsidP="00A2253C">
            <w:pPr>
              <w:pStyle w:val="NoSpacing"/>
            </w:pPr>
            <w:bookmarkStart w:id="0" w:name="_GoBack"/>
            <w:bookmarkEnd w:id="0"/>
            <w:r w:rsidRPr="001874B0">
              <w:t>CR</w:t>
            </w:r>
            <w:r w:rsidR="0044579A" w:rsidRPr="001874B0">
              <w:t>-</w:t>
            </w:r>
            <w:r w:rsidR="00A2253C" w:rsidRPr="001874B0">
              <w:t>3</w:t>
            </w:r>
            <w:r w:rsidR="0044579A" w:rsidRPr="001874B0">
              <w:t xml:space="preserve"> (</w:t>
            </w:r>
            <w:r w:rsidR="00A2253C" w:rsidRPr="001874B0">
              <w:t>12/29/20</w:t>
            </w:r>
            <w:r w:rsidR="0044579A" w:rsidRPr="001874B0">
              <w:t>11)</w:t>
            </w:r>
          </w:p>
        </w:tc>
        <w:tc>
          <w:tcPr>
            <w:tcW w:w="1963" w:type="dxa"/>
            <w:gridSpan w:val="2"/>
          </w:tcPr>
          <w:p w:rsidR="0044579A" w:rsidRPr="001874B0" w:rsidRDefault="0044579A" w:rsidP="00C26D89">
            <w:pPr>
              <w:pStyle w:val="NoSpacing"/>
            </w:pPr>
          </w:p>
        </w:tc>
        <w:tc>
          <w:tcPr>
            <w:tcW w:w="1812" w:type="dxa"/>
          </w:tcPr>
          <w:p w:rsidR="0044579A" w:rsidRPr="001874B0" w:rsidRDefault="0044579A" w:rsidP="00C26D89">
            <w:pPr>
              <w:pStyle w:val="NoSpacing"/>
            </w:pPr>
          </w:p>
        </w:tc>
        <w:tc>
          <w:tcPr>
            <w:tcW w:w="1793" w:type="dxa"/>
          </w:tcPr>
          <w:p w:rsidR="0044579A" w:rsidRPr="001874B0" w:rsidRDefault="0044579A" w:rsidP="00C26D89">
            <w:pPr>
              <w:pStyle w:val="NoSpacing"/>
            </w:pPr>
          </w:p>
        </w:tc>
        <w:tc>
          <w:tcPr>
            <w:tcW w:w="3021" w:type="dxa"/>
            <w:gridSpan w:val="2"/>
          </w:tcPr>
          <w:p w:rsidR="0044579A" w:rsidRPr="001874B0" w:rsidRDefault="0044579A" w:rsidP="00C26D89">
            <w:pPr>
              <w:pStyle w:val="NoSpacing"/>
            </w:pPr>
          </w:p>
        </w:tc>
      </w:tr>
      <w:tr w:rsidR="0044579A" w:rsidRPr="001874B0" w:rsidTr="001874B0">
        <w:trPr>
          <w:trHeight w:val="1260"/>
        </w:trPr>
        <w:tc>
          <w:tcPr>
            <w:tcW w:w="10908" w:type="dxa"/>
            <w:gridSpan w:val="9"/>
          </w:tcPr>
          <w:p w:rsidR="0044579A" w:rsidRPr="001874B0" w:rsidRDefault="0044579A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NEW JERSEY DEPARTMENT OF TRANSPORTATION</w:t>
            </w:r>
          </w:p>
          <w:p w:rsidR="0044579A" w:rsidRPr="001874B0" w:rsidRDefault="0044579A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DIVISION OF CIVIL RIGHTS</w:t>
            </w:r>
          </w:p>
          <w:p w:rsidR="0044579A" w:rsidRPr="001874B0" w:rsidRDefault="0044579A" w:rsidP="001874B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TRAINING CERTIFICATE FOR REPORTING HOURS TO NJDOT</w:t>
            </w:r>
          </w:p>
        </w:tc>
      </w:tr>
      <w:tr w:rsidR="0044579A" w:rsidRPr="001874B0" w:rsidTr="001874B0">
        <w:trPr>
          <w:trHeight w:val="990"/>
        </w:trPr>
        <w:tc>
          <w:tcPr>
            <w:tcW w:w="1667" w:type="dxa"/>
            <w:gridSpan w:val="2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94" w:type="dxa"/>
            <w:gridSpan w:val="6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</w:rPr>
            </w:pPr>
            <w:r w:rsidRPr="001874B0">
              <w:rPr>
                <w:rFonts w:ascii="Times New Roman" w:hAnsi="Times New Roman"/>
              </w:rPr>
              <w:t>As required by the Contract Training Special Provisions, the Contractor is providing the apprentice or trainee, at the conclusion of his/her training, this Training Certificate showing the hours of training satisfactorily completed.</w:t>
            </w:r>
          </w:p>
        </w:tc>
        <w:tc>
          <w:tcPr>
            <w:tcW w:w="1347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903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bottom"/>
          </w:tcPr>
          <w:p w:rsidR="0044579A" w:rsidRPr="001874B0" w:rsidRDefault="0044579A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Presented To:</w:t>
            </w:r>
          </w:p>
        </w:tc>
        <w:tc>
          <w:tcPr>
            <w:tcW w:w="6509" w:type="dxa"/>
            <w:gridSpan w:val="4"/>
            <w:tcBorders>
              <w:bottom w:val="single" w:sz="4" w:space="0" w:color="auto"/>
            </w:tcBorders>
            <w:vAlign w:val="bottom"/>
          </w:tcPr>
          <w:p w:rsidR="0044579A" w:rsidRPr="001874B0" w:rsidRDefault="00A51750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310E3E" w:rsidRPr="001874B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874B0">
              <w:rPr>
                <w:rFonts w:ascii="Times New Roman" w:hAnsi="Times New Roman"/>
                <w:sz w:val="24"/>
                <w:szCs w:val="24"/>
              </w:rPr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903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bottom"/>
          </w:tcPr>
          <w:p w:rsidR="0044579A" w:rsidRPr="001874B0" w:rsidRDefault="0044579A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Presented By:</w:t>
            </w:r>
          </w:p>
        </w:tc>
        <w:tc>
          <w:tcPr>
            <w:tcW w:w="6509" w:type="dxa"/>
            <w:gridSpan w:val="4"/>
            <w:tcBorders>
              <w:bottom w:val="single" w:sz="4" w:space="0" w:color="auto"/>
            </w:tcBorders>
            <w:vAlign w:val="bottom"/>
          </w:tcPr>
          <w:p w:rsidR="0044579A" w:rsidRPr="001874B0" w:rsidRDefault="00A51750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310E3E" w:rsidRPr="001874B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874B0">
              <w:rPr>
                <w:rFonts w:ascii="Times New Roman" w:hAnsi="Times New Roman"/>
                <w:sz w:val="24"/>
                <w:szCs w:val="24"/>
              </w:rPr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377"/>
        </w:trPr>
        <w:tc>
          <w:tcPr>
            <w:tcW w:w="903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bottom"/>
          </w:tcPr>
          <w:p w:rsidR="0044579A" w:rsidRPr="001874B0" w:rsidRDefault="0044579A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9" w:type="dxa"/>
            <w:gridSpan w:val="4"/>
            <w:tcBorders>
              <w:top w:val="single" w:sz="4" w:space="0" w:color="auto"/>
            </w:tcBorders>
          </w:tcPr>
          <w:p w:rsidR="0044579A" w:rsidRPr="001874B0" w:rsidRDefault="0044579A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(Company Name)</w:t>
            </w:r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903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bottom"/>
          </w:tcPr>
          <w:p w:rsidR="0044579A" w:rsidRPr="001874B0" w:rsidRDefault="0044579A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</w:p>
        </w:tc>
        <w:tc>
          <w:tcPr>
            <w:tcW w:w="6509" w:type="dxa"/>
            <w:gridSpan w:val="4"/>
            <w:tcBorders>
              <w:bottom w:val="single" w:sz="4" w:space="0" w:color="auto"/>
            </w:tcBorders>
            <w:vAlign w:val="bottom"/>
          </w:tcPr>
          <w:p w:rsidR="0044579A" w:rsidRPr="001874B0" w:rsidRDefault="00A51750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310E3E" w:rsidRPr="001874B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874B0">
              <w:rPr>
                <w:rFonts w:ascii="Times New Roman" w:hAnsi="Times New Roman"/>
                <w:sz w:val="24"/>
                <w:szCs w:val="24"/>
              </w:rPr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332"/>
        </w:trPr>
        <w:tc>
          <w:tcPr>
            <w:tcW w:w="903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bottom"/>
          </w:tcPr>
          <w:p w:rsidR="0044579A" w:rsidRPr="001874B0" w:rsidRDefault="0044579A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9" w:type="dxa"/>
            <w:gridSpan w:val="4"/>
            <w:tcBorders>
              <w:top w:val="single" w:sz="4" w:space="0" w:color="auto"/>
            </w:tcBorders>
          </w:tcPr>
          <w:p w:rsidR="0044579A" w:rsidRPr="001874B0" w:rsidRDefault="0044579A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NJDOT Project</w:t>
            </w:r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903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bottom"/>
          </w:tcPr>
          <w:p w:rsidR="0044579A" w:rsidRPr="001874B0" w:rsidRDefault="0044579A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Dated:</w:t>
            </w:r>
          </w:p>
        </w:tc>
        <w:tc>
          <w:tcPr>
            <w:tcW w:w="6509" w:type="dxa"/>
            <w:gridSpan w:val="4"/>
            <w:tcBorders>
              <w:bottom w:val="single" w:sz="4" w:space="0" w:color="auto"/>
            </w:tcBorders>
            <w:vAlign w:val="bottom"/>
          </w:tcPr>
          <w:p w:rsidR="0044579A" w:rsidRPr="001874B0" w:rsidRDefault="00A51750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310E3E" w:rsidRPr="001874B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874B0">
              <w:rPr>
                <w:rFonts w:ascii="Times New Roman" w:hAnsi="Times New Roman"/>
                <w:sz w:val="24"/>
                <w:szCs w:val="24"/>
              </w:rPr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0E3E"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332"/>
        </w:trPr>
        <w:tc>
          <w:tcPr>
            <w:tcW w:w="903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auto"/>
            </w:tcBorders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F8" w:rsidRPr="001874B0" w:rsidTr="001874B0">
        <w:trPr>
          <w:trHeight w:val="656"/>
        </w:trPr>
        <w:tc>
          <w:tcPr>
            <w:tcW w:w="903" w:type="dxa"/>
          </w:tcPr>
          <w:p w:rsidR="003933F8" w:rsidRPr="001874B0" w:rsidRDefault="003933F8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8" w:type="dxa"/>
            <w:gridSpan w:val="7"/>
            <w:vAlign w:val="bottom"/>
          </w:tcPr>
          <w:p w:rsidR="003933F8" w:rsidRPr="001874B0" w:rsidRDefault="003933F8" w:rsidP="00393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 xml:space="preserve">The Contractor hereby certifies that the above named apprentice or trainee completed </w: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1874B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Pr="001874B0">
              <w:rPr>
                <w:rFonts w:ascii="Times New Roman" w:hAnsi="Times New Roman"/>
                <w:sz w:val="24"/>
                <w:szCs w:val="24"/>
              </w:rPr>
              <w:t xml:space="preserve"> hours of the</w:t>
            </w:r>
            <w:r w:rsidR="00972834" w:rsidRPr="0018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1874B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1874B0">
              <w:rPr>
                <w:rFonts w:ascii="Times New Roman" w:hAnsi="Times New Roman"/>
                <w:sz w:val="24"/>
                <w:szCs w:val="24"/>
              </w:rPr>
              <w:t xml:space="preserve">  Standard Program Hours for </w: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1874B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874B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A51750" w:rsidRPr="001874B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1874B0">
              <w:rPr>
                <w:rFonts w:ascii="Times New Roman" w:hAnsi="Times New Roman"/>
                <w:sz w:val="24"/>
                <w:szCs w:val="24"/>
              </w:rPr>
              <w:t xml:space="preserve">   training position.</w:t>
            </w:r>
          </w:p>
        </w:tc>
        <w:tc>
          <w:tcPr>
            <w:tcW w:w="1347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3F8" w:rsidRDefault="003933F8"/>
    <w:tbl>
      <w:tblPr>
        <w:tblW w:w="10908" w:type="dxa"/>
        <w:tblLook w:val="04A0" w:firstRow="1" w:lastRow="0" w:firstColumn="1" w:lastColumn="0" w:noHBand="0" w:noVBand="1"/>
      </w:tblPr>
      <w:tblGrid>
        <w:gridCol w:w="468"/>
        <w:gridCol w:w="2790"/>
        <w:gridCol w:w="2836"/>
        <w:gridCol w:w="1394"/>
        <w:gridCol w:w="339"/>
        <w:gridCol w:w="1734"/>
        <w:gridCol w:w="1347"/>
      </w:tblGrid>
      <w:tr w:rsidR="00EA70D9" w:rsidRPr="001874B0" w:rsidTr="001874B0">
        <w:trPr>
          <w:trHeight w:val="656"/>
        </w:trPr>
        <w:tc>
          <w:tcPr>
            <w:tcW w:w="468" w:type="dxa"/>
          </w:tcPr>
          <w:p w:rsidR="0044579A" w:rsidRPr="001874B0" w:rsidRDefault="0044579A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</w:tcPr>
          <w:p w:rsidR="0044579A" w:rsidRPr="001874B0" w:rsidRDefault="0044579A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468" w:type="dxa"/>
          </w:tcPr>
          <w:p w:rsidR="003933F8" w:rsidRPr="001874B0" w:rsidRDefault="003933F8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3933F8" w:rsidRPr="001874B0" w:rsidRDefault="003933F8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Certified By Contractor: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468" w:type="dxa"/>
          </w:tcPr>
          <w:p w:rsidR="003933F8" w:rsidRPr="001874B0" w:rsidRDefault="003933F8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3933F8" w:rsidRPr="001874B0" w:rsidRDefault="003933F8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39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933F8" w:rsidRPr="001874B0" w:rsidRDefault="003933F8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1347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468" w:type="dxa"/>
          </w:tcPr>
          <w:p w:rsidR="003933F8" w:rsidRPr="001874B0" w:rsidRDefault="003933F8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3933F8" w:rsidRPr="001874B0" w:rsidRDefault="003933F8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Received By Apprentice/Trainee: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468" w:type="dxa"/>
          </w:tcPr>
          <w:p w:rsidR="003933F8" w:rsidRPr="001874B0" w:rsidRDefault="003933F8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3933F8" w:rsidRPr="001874B0" w:rsidRDefault="003933F8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39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3933F8" w:rsidRPr="001874B0" w:rsidRDefault="003933F8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1347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656"/>
        </w:trPr>
        <w:tc>
          <w:tcPr>
            <w:tcW w:w="468" w:type="dxa"/>
          </w:tcPr>
          <w:p w:rsidR="003933F8" w:rsidRPr="001874B0" w:rsidRDefault="003933F8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3933F8" w:rsidRPr="001874B0" w:rsidRDefault="003933F8" w:rsidP="001874B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Recorded By NJDOT RE: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D9" w:rsidRPr="001874B0" w:rsidTr="001874B0">
        <w:trPr>
          <w:trHeight w:val="881"/>
        </w:trPr>
        <w:tc>
          <w:tcPr>
            <w:tcW w:w="468" w:type="dxa"/>
          </w:tcPr>
          <w:p w:rsidR="003933F8" w:rsidRPr="001874B0" w:rsidRDefault="003933F8" w:rsidP="00C26D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3933F8" w:rsidRPr="001874B0" w:rsidRDefault="003933F8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39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3933F8" w:rsidRPr="001874B0" w:rsidRDefault="003933F8" w:rsidP="001874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1347" w:type="dxa"/>
            <w:vAlign w:val="bottom"/>
          </w:tcPr>
          <w:p w:rsidR="003933F8" w:rsidRPr="001874B0" w:rsidRDefault="003933F8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E3E" w:rsidRPr="001874B0" w:rsidTr="001874B0">
        <w:trPr>
          <w:trHeight w:val="1530"/>
        </w:trPr>
        <w:tc>
          <w:tcPr>
            <w:tcW w:w="9561" w:type="dxa"/>
            <w:gridSpan w:val="6"/>
            <w:vAlign w:val="center"/>
          </w:tcPr>
          <w:p w:rsidR="00310E3E" w:rsidRPr="001874B0" w:rsidRDefault="00310E3E" w:rsidP="00EA70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Distribution:</w:t>
            </w:r>
          </w:p>
          <w:p w:rsidR="00310E3E" w:rsidRPr="001874B0" w:rsidRDefault="00310E3E" w:rsidP="00EA70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Original – Apprentice / Trainee</w:t>
            </w:r>
          </w:p>
          <w:p w:rsidR="00310E3E" w:rsidRPr="001874B0" w:rsidRDefault="00310E3E" w:rsidP="00EA70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Copy – Contractor</w:t>
            </w:r>
          </w:p>
          <w:p w:rsidR="00310E3E" w:rsidRPr="001874B0" w:rsidRDefault="00310E3E" w:rsidP="00EA70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Copy – NJDOTRE</w:t>
            </w:r>
          </w:p>
          <w:p w:rsidR="00310E3E" w:rsidRPr="001874B0" w:rsidRDefault="00310E3E" w:rsidP="00EA70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874B0">
              <w:rPr>
                <w:rFonts w:ascii="Times New Roman" w:hAnsi="Times New Roman"/>
                <w:sz w:val="24"/>
                <w:szCs w:val="24"/>
              </w:rPr>
              <w:t>Copy – NJDOT/DCR Training Coordinator (Attach LAST BIWEEKLY/FINAL 1409)</w:t>
            </w:r>
          </w:p>
        </w:tc>
        <w:tc>
          <w:tcPr>
            <w:tcW w:w="1347" w:type="dxa"/>
            <w:vAlign w:val="bottom"/>
          </w:tcPr>
          <w:p w:rsidR="00310E3E" w:rsidRPr="001874B0" w:rsidRDefault="00310E3E" w:rsidP="0044579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6BD1" w:rsidRDefault="003B6BD1" w:rsidP="00C26D89">
      <w:pPr>
        <w:pStyle w:val="NoSpacing"/>
      </w:pPr>
    </w:p>
    <w:sectPr w:rsidR="003B6BD1" w:rsidSect="00445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48"/>
    <w:rsid w:val="000202B3"/>
    <w:rsid w:val="001874B0"/>
    <w:rsid w:val="001A3448"/>
    <w:rsid w:val="00295403"/>
    <w:rsid w:val="00310E3E"/>
    <w:rsid w:val="003162CC"/>
    <w:rsid w:val="003933F8"/>
    <w:rsid w:val="003B6BD1"/>
    <w:rsid w:val="0044579A"/>
    <w:rsid w:val="004740D6"/>
    <w:rsid w:val="004944A5"/>
    <w:rsid w:val="004B7CBF"/>
    <w:rsid w:val="004E1F2B"/>
    <w:rsid w:val="007F34C3"/>
    <w:rsid w:val="0087323C"/>
    <w:rsid w:val="008C7A50"/>
    <w:rsid w:val="00972834"/>
    <w:rsid w:val="00A2253C"/>
    <w:rsid w:val="00A51750"/>
    <w:rsid w:val="00C26D89"/>
    <w:rsid w:val="00C531ED"/>
    <w:rsid w:val="00E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32CDF-D11B-407F-BEC0-76A46A4B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B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D89"/>
    <w:rPr>
      <w:sz w:val="22"/>
      <w:szCs w:val="22"/>
    </w:rPr>
  </w:style>
  <w:style w:type="table" w:styleId="TableGrid">
    <w:name w:val="Table Grid"/>
    <w:basedOn w:val="TableNormal"/>
    <w:uiPriority w:val="59"/>
    <w:rsid w:val="00445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taylor\Downloads\cr3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cr3 (1)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Danielle N.</dc:creator>
  <cp:keywords/>
  <dc:description/>
  <cp:lastModifiedBy>Danielle Taylor</cp:lastModifiedBy>
  <cp:revision>2</cp:revision>
  <dcterms:created xsi:type="dcterms:W3CDTF">2020-05-28T15:02:00Z</dcterms:created>
  <dcterms:modified xsi:type="dcterms:W3CDTF">2020-05-28T15:02:00Z</dcterms:modified>
</cp:coreProperties>
</file>